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82" w:rsidRDefault="00A34282" w:rsidP="00DA7B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A34282" w:rsidRDefault="00A34282" w:rsidP="00DA7B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A34282" w:rsidRDefault="00A34282" w:rsidP="00DA7BF7">
      <w:pPr>
        <w:jc w:val="center"/>
        <w:rPr>
          <w:rFonts w:ascii="Arial" w:hAnsi="Arial" w:cs="Arial"/>
        </w:rPr>
      </w:pPr>
    </w:p>
    <w:p w:rsidR="00A34282" w:rsidRDefault="00A34282" w:rsidP="00DA7BF7">
      <w:pPr>
        <w:jc w:val="center"/>
        <w:rPr>
          <w:rFonts w:ascii="Arial" w:hAnsi="Arial" w:cs="Arial"/>
        </w:rPr>
      </w:pPr>
    </w:p>
    <w:p w:rsidR="00A34282" w:rsidRDefault="00A34282" w:rsidP="00DA7BF7">
      <w:pPr>
        <w:jc w:val="center"/>
        <w:rPr>
          <w:rFonts w:ascii="Arial" w:hAnsi="Arial" w:cs="Arial"/>
        </w:rPr>
      </w:pPr>
    </w:p>
    <w:p w:rsidR="00A34282" w:rsidRDefault="00A34282" w:rsidP="00DA7BF7">
      <w:pPr>
        <w:jc w:val="center"/>
        <w:rPr>
          <w:rFonts w:ascii="Arial" w:hAnsi="Arial" w:cs="Arial"/>
        </w:rPr>
      </w:pPr>
    </w:p>
    <w:p w:rsidR="00A34282" w:rsidRDefault="00A34282" w:rsidP="00DA7B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34282" w:rsidRDefault="00A34282" w:rsidP="00DA7BF7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A34282" w:rsidRDefault="00A34282" w:rsidP="00DA7BF7">
      <w:pPr>
        <w:rPr>
          <w:rFonts w:ascii="Arial" w:hAnsi="Arial" w:cs="Arial"/>
        </w:rPr>
      </w:pPr>
    </w:p>
    <w:p w:rsidR="00A34282" w:rsidRDefault="00A34282" w:rsidP="00DA7BF7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A34282" w:rsidRDefault="00A34282" w:rsidP="00DA7BF7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34282" w:rsidRDefault="00A34282" w:rsidP="00DA7BF7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A34282" w:rsidRDefault="00A34282" w:rsidP="00E7277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34282" w:rsidRDefault="00A34282" w:rsidP="00E7277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54A3E">
        <w:rPr>
          <w:rFonts w:ascii="Arial" w:hAnsi="Arial" w:cs="Arial"/>
          <w:b/>
          <w:sz w:val="22"/>
          <w:szCs w:val="22"/>
        </w:rPr>
        <w:t>Вариант 23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1.Укажите, какой политический идеал утверждает Френсис Бэкон в работе «Новая Атлантида»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Абсолютная монархия</w:t>
      </w:r>
    </w:p>
    <w:p w:rsidR="00A34282" w:rsidRPr="00354A3E" w:rsidRDefault="00A34282" w:rsidP="00973610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Конституционная монархия</w:t>
      </w:r>
    </w:p>
    <w:p w:rsidR="00A34282" w:rsidRPr="00354A3E" w:rsidRDefault="00A34282" w:rsidP="00973610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A34282" w:rsidRPr="00354A3E" w:rsidRDefault="00A34282" w:rsidP="00973610">
      <w:pPr>
        <w:pStyle w:val="BodyTextIndent2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Олигархическая республика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2.Укажите способ, с помощью которого по мнению Т.Мора мог быть изменен политический строй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революционный</w:t>
      </w:r>
    </w:p>
    <w:p w:rsidR="00A34282" w:rsidRPr="00354A3E" w:rsidRDefault="00A34282" w:rsidP="00973610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революционный</w:t>
      </w:r>
    </w:p>
    <w:p w:rsidR="00A34282" w:rsidRPr="00354A3E" w:rsidRDefault="00A34282" w:rsidP="00973610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мирный</w:t>
      </w:r>
    </w:p>
    <w:p w:rsidR="00A34282" w:rsidRPr="00354A3E" w:rsidRDefault="00A34282" w:rsidP="00973610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мирный</w:t>
      </w:r>
    </w:p>
    <w:p w:rsidR="00A34282" w:rsidRPr="00354A3E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3.Укажите, какая форма собственности отражена в государстве «Утопия», описанном Т.Мором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частная</w:t>
      </w:r>
    </w:p>
    <w:p w:rsidR="00A34282" w:rsidRPr="00354A3E" w:rsidRDefault="00A34282" w:rsidP="00973610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частная</w:t>
      </w:r>
    </w:p>
    <w:p w:rsidR="00A34282" w:rsidRPr="00354A3E" w:rsidRDefault="00A34282" w:rsidP="00973610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A34282" w:rsidRPr="00354A3E" w:rsidRDefault="00A34282" w:rsidP="00973610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общественная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4.Укажите, кто был освобожден от производительного труда в государстве «Утопия», описанном Т.Мором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</w:t>
      </w:r>
    </w:p>
    <w:p w:rsidR="00A34282" w:rsidRPr="00354A3E" w:rsidRDefault="00A34282" w:rsidP="00973610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 и ученые</w:t>
      </w:r>
    </w:p>
    <w:p w:rsidR="00A34282" w:rsidRPr="00354A3E" w:rsidRDefault="00A34282" w:rsidP="00973610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Чиновники, ученые и учащиеся</w:t>
      </w:r>
    </w:p>
    <w:p w:rsidR="00A34282" w:rsidRPr="00354A3E" w:rsidRDefault="00A34282" w:rsidP="00973610">
      <w:pPr>
        <w:pStyle w:val="BodyTextIndent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Чиновники, ученые, учащиеся и священники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5.Укажите, какой фактор в описании Т.Мора стал решающим при возникновении государства «Утопия»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Исторические закономерности</w:t>
      </w:r>
    </w:p>
    <w:p w:rsidR="00A34282" w:rsidRPr="00354A3E" w:rsidRDefault="00A34282" w:rsidP="00973610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Общественные движения</w:t>
      </w:r>
    </w:p>
    <w:p w:rsidR="00A34282" w:rsidRPr="00354A3E" w:rsidRDefault="00A34282" w:rsidP="00973610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Роль лидера</w:t>
      </w:r>
    </w:p>
    <w:p w:rsidR="00A34282" w:rsidRPr="00354A3E" w:rsidRDefault="00A34282" w:rsidP="00973610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Случайные обстоятельства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6.Укажите, какая форма собственности отражена в социально-политической утопии «Город Солнца»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Общественная</w:t>
      </w:r>
    </w:p>
    <w:p w:rsidR="00A34282" w:rsidRPr="00354A3E" w:rsidRDefault="00A34282" w:rsidP="00973610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A34282" w:rsidRPr="00354A3E" w:rsidRDefault="00A34282" w:rsidP="00973610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частная</w:t>
      </w:r>
    </w:p>
    <w:p w:rsidR="00A34282" w:rsidRPr="00354A3E" w:rsidRDefault="00A34282" w:rsidP="00973610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Частная</w:t>
      </w:r>
    </w:p>
    <w:p w:rsidR="00A34282" w:rsidRPr="00354A3E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7.Укажите, что из перечисленных институтов является высшей формой власти в социально-политической утопии «Город Солнца»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Коллегия жрецов</w:t>
      </w:r>
    </w:p>
    <w:p w:rsidR="00A34282" w:rsidRPr="00354A3E" w:rsidRDefault="00A34282" w:rsidP="00973610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Народное собрание</w:t>
      </w:r>
    </w:p>
    <w:p w:rsidR="00A34282" w:rsidRPr="00354A3E" w:rsidRDefault="00A34282" w:rsidP="00973610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Совет аристократов</w:t>
      </w:r>
    </w:p>
    <w:p w:rsidR="00A34282" w:rsidRPr="00354A3E" w:rsidRDefault="00A34282" w:rsidP="00973610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Собрание олигархов</w:t>
      </w:r>
    </w:p>
    <w:p w:rsidR="00A34282" w:rsidRPr="00354A3E" w:rsidRDefault="00A34282" w:rsidP="00973610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8.Укажите название основного политического трактата Д.Локка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Один проект о правительстве</w:t>
      </w:r>
    </w:p>
    <w:p w:rsidR="00A34282" w:rsidRPr="00354A3E" w:rsidRDefault="00A34282" w:rsidP="00973610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Два проекта о правительстве</w:t>
      </w:r>
    </w:p>
    <w:p w:rsidR="00A34282" w:rsidRPr="00354A3E" w:rsidRDefault="00A34282" w:rsidP="00973610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Три проекта о правительстве</w:t>
      </w:r>
    </w:p>
    <w:p w:rsidR="00A34282" w:rsidRPr="00354A3E" w:rsidRDefault="00A34282" w:rsidP="00973610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Четыре проекта о правительстве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9.Укажите, чему посвящена первая часть трактата Д.Локка о правительстве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аристократов</w:t>
      </w:r>
    </w:p>
    <w:p w:rsidR="00A34282" w:rsidRPr="00354A3E" w:rsidRDefault="00A34282" w:rsidP="00973610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наследственной власти</w:t>
      </w:r>
    </w:p>
    <w:p w:rsidR="00A34282" w:rsidRPr="00354A3E" w:rsidRDefault="00A34282" w:rsidP="00973610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социальной политики</w:t>
      </w:r>
    </w:p>
    <w:p w:rsidR="00A34282" w:rsidRPr="00354A3E" w:rsidRDefault="00A34282" w:rsidP="00973610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государственной экономики</w:t>
      </w:r>
    </w:p>
    <w:p w:rsidR="00A34282" w:rsidRPr="00354A3E" w:rsidRDefault="00A34282" w:rsidP="00E7277C">
      <w:pPr>
        <w:spacing w:line="240" w:lineRule="auto"/>
        <w:jc w:val="both"/>
        <w:rPr>
          <w:rFonts w:ascii="Arial" w:hAnsi="Arial" w:cs="Arial"/>
        </w:rPr>
      </w:pPr>
      <w:r w:rsidRPr="00354A3E">
        <w:rPr>
          <w:rFonts w:ascii="Arial" w:hAnsi="Arial" w:cs="Arial"/>
        </w:rPr>
        <w:t xml:space="preserve"> 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10.Укажите, какое из приведенных ниже утверждений характеризует «естественное состояние» по Д.Локку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Нет ни частной собственности ни морали</w:t>
      </w:r>
    </w:p>
    <w:p w:rsidR="00A34282" w:rsidRPr="00354A3E" w:rsidRDefault="00A34282" w:rsidP="00973610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Есть частная собственность, нет морали</w:t>
      </w:r>
    </w:p>
    <w:p w:rsidR="00A34282" w:rsidRPr="00354A3E" w:rsidRDefault="00A34282" w:rsidP="00973610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Есть мораль, нет частной собственности</w:t>
      </w:r>
    </w:p>
    <w:p w:rsidR="00A34282" w:rsidRPr="00354A3E" w:rsidRDefault="00A34282" w:rsidP="00973610">
      <w:pPr>
        <w:pStyle w:val="BodyTextIndent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Есть и частная собственность и мораль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11.Укажите, какое из приведенных суждений соответствует понятию «естественный закон» по Д.Локку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Все имеют право судить всех</w:t>
      </w:r>
    </w:p>
    <w:p w:rsidR="00A34282" w:rsidRPr="00354A3E" w:rsidRDefault="00A34282" w:rsidP="00973610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Вышестоящие имеют право судить нижестоящих</w:t>
      </w:r>
    </w:p>
    <w:p w:rsidR="00A34282" w:rsidRPr="00354A3E" w:rsidRDefault="00A34282" w:rsidP="00973610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Нижестоящие имеют право судить вышестоящих</w:t>
      </w:r>
    </w:p>
    <w:p w:rsidR="00A34282" w:rsidRPr="00354A3E" w:rsidRDefault="00A34282" w:rsidP="00973610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Люди не должны судить друг друга</w:t>
      </w:r>
    </w:p>
    <w:p w:rsidR="00A34282" w:rsidRPr="00354A3E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№112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Укажите, какое из приведенных ниже утверждений отражает правильное соотношение естественного и государственного закона по мнению Д.Локка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Естественный закон выше государственного</w:t>
      </w:r>
    </w:p>
    <w:p w:rsidR="00A34282" w:rsidRPr="00354A3E" w:rsidRDefault="00A34282" w:rsidP="00973610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Государственный закон выше естественного</w:t>
      </w:r>
    </w:p>
    <w:p w:rsidR="00A34282" w:rsidRPr="00354A3E" w:rsidRDefault="00A34282" w:rsidP="00973610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Государственный закон полностью отменяет естественный</w:t>
      </w:r>
    </w:p>
    <w:p w:rsidR="00A34282" w:rsidRPr="00354A3E" w:rsidRDefault="00A34282" w:rsidP="00973610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Государственный и естественный законы действуют в разных сферах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13.Укажите, какое из приведенных ниже утверждений отражает правильное соотношение интересов государства и народа по мнению Д.Локка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Интересы государства выше интересов народа</w:t>
      </w:r>
    </w:p>
    <w:p w:rsidR="00A34282" w:rsidRPr="00354A3E" w:rsidRDefault="00A34282" w:rsidP="00973610">
      <w:pPr>
        <w:pStyle w:val="BodyTextIndent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Интересы народа выше интересов государства</w:t>
      </w:r>
    </w:p>
    <w:p w:rsidR="00A34282" w:rsidRPr="00354A3E" w:rsidRDefault="00A34282" w:rsidP="00973610">
      <w:pPr>
        <w:pStyle w:val="BodyTextIndent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Интересы народа совпадают с интересами государства</w:t>
      </w:r>
    </w:p>
    <w:p w:rsidR="00A34282" w:rsidRPr="00354A3E" w:rsidRDefault="00A34282" w:rsidP="00973610">
      <w:pPr>
        <w:pStyle w:val="BodyTextIndent2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Нужен компромисс между интересами государства и народа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14.Укажите, какой вид власти Д.Локк считал наиболее безнравственной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Исполнительную</w:t>
      </w:r>
    </w:p>
    <w:p w:rsidR="00A34282" w:rsidRPr="00354A3E" w:rsidRDefault="00A34282" w:rsidP="00973610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Законодательную</w:t>
      </w:r>
    </w:p>
    <w:p w:rsidR="00A34282" w:rsidRPr="00354A3E" w:rsidRDefault="00A34282" w:rsidP="00973610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Судебную</w:t>
      </w:r>
    </w:p>
    <w:p w:rsidR="00A34282" w:rsidRPr="00354A3E" w:rsidRDefault="00A34282" w:rsidP="00973610">
      <w:pPr>
        <w:pStyle w:val="BodyTextIndent2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Власть прессы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15.Укажите – кому по мнению Д.Локка должна принадлежать высшая власть в государстве</w:t>
      </w:r>
    </w:p>
    <w:p w:rsidR="00A34282" w:rsidRPr="00354A3E" w:rsidRDefault="00A34282" w:rsidP="00E7277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4282" w:rsidRPr="00354A3E" w:rsidRDefault="00A34282" w:rsidP="00973610">
      <w:pPr>
        <w:pStyle w:val="BodyTextIndent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Образованному меньшинству</w:t>
      </w:r>
    </w:p>
    <w:p w:rsidR="00A34282" w:rsidRPr="00354A3E" w:rsidRDefault="00A34282" w:rsidP="00973610">
      <w:pPr>
        <w:pStyle w:val="BodyTextIndent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Парламенту</w:t>
      </w:r>
    </w:p>
    <w:p w:rsidR="00A34282" w:rsidRPr="00354A3E" w:rsidRDefault="00A34282" w:rsidP="00973610">
      <w:pPr>
        <w:pStyle w:val="BodyTextIndent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Гражданскому обществу</w:t>
      </w:r>
    </w:p>
    <w:p w:rsidR="00A34282" w:rsidRPr="00354A3E" w:rsidRDefault="00A34282" w:rsidP="00973610">
      <w:pPr>
        <w:pStyle w:val="BodyTextIndent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Самым достойным людям</w:t>
      </w:r>
    </w:p>
    <w:p w:rsidR="00A34282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Default="00A34282" w:rsidP="004E2B4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A34282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Default="00A34282" w:rsidP="00E7277C">
      <w:pPr>
        <w:spacing w:line="240" w:lineRule="auto"/>
        <w:jc w:val="both"/>
        <w:rPr>
          <w:rFonts w:ascii="Arial" w:hAnsi="Arial" w:cs="Arial"/>
        </w:rPr>
      </w:pPr>
    </w:p>
    <w:p w:rsidR="00A34282" w:rsidRPr="00354A3E" w:rsidRDefault="00A34282" w:rsidP="00E7277C">
      <w:pPr>
        <w:spacing w:line="240" w:lineRule="auto"/>
        <w:jc w:val="both"/>
        <w:rPr>
          <w:rFonts w:ascii="Arial" w:hAnsi="Arial" w:cs="Arial"/>
        </w:rPr>
      </w:pPr>
    </w:p>
    <w:sectPr w:rsidR="00A34282" w:rsidRPr="00354A3E" w:rsidSect="0076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468"/>
    <w:multiLevelType w:val="hybridMultilevel"/>
    <w:tmpl w:val="221C0AEE"/>
    <w:lvl w:ilvl="0" w:tplc="7F5A0E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A6CF6"/>
    <w:multiLevelType w:val="hybridMultilevel"/>
    <w:tmpl w:val="CB60A8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30323"/>
    <w:multiLevelType w:val="hybridMultilevel"/>
    <w:tmpl w:val="0BECA6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422E8E"/>
    <w:multiLevelType w:val="hybridMultilevel"/>
    <w:tmpl w:val="6DD89812"/>
    <w:lvl w:ilvl="0" w:tplc="C7EEA8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672945"/>
    <w:multiLevelType w:val="hybridMultilevel"/>
    <w:tmpl w:val="D29075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A3198E"/>
    <w:multiLevelType w:val="hybridMultilevel"/>
    <w:tmpl w:val="416881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8244A5"/>
    <w:multiLevelType w:val="hybridMultilevel"/>
    <w:tmpl w:val="EB62BFD0"/>
    <w:lvl w:ilvl="0" w:tplc="A246F1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F26882"/>
    <w:multiLevelType w:val="hybridMultilevel"/>
    <w:tmpl w:val="AED46BF8"/>
    <w:lvl w:ilvl="0" w:tplc="6B5C04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44791D"/>
    <w:multiLevelType w:val="hybridMultilevel"/>
    <w:tmpl w:val="208ACC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D7E07"/>
    <w:multiLevelType w:val="hybridMultilevel"/>
    <w:tmpl w:val="DFDCB77C"/>
    <w:lvl w:ilvl="0" w:tplc="0B003A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33020"/>
    <w:multiLevelType w:val="hybridMultilevel"/>
    <w:tmpl w:val="AEAA2092"/>
    <w:lvl w:ilvl="0" w:tplc="876CDF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0257E8"/>
    <w:multiLevelType w:val="hybridMultilevel"/>
    <w:tmpl w:val="3E1AE8B6"/>
    <w:lvl w:ilvl="0" w:tplc="3CF25B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F74476"/>
    <w:multiLevelType w:val="hybridMultilevel"/>
    <w:tmpl w:val="2EB8C4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834A3D"/>
    <w:multiLevelType w:val="hybridMultilevel"/>
    <w:tmpl w:val="AC1E943E"/>
    <w:lvl w:ilvl="0" w:tplc="775C77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825633"/>
    <w:multiLevelType w:val="hybridMultilevel"/>
    <w:tmpl w:val="350EA5A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653C9F"/>
    <w:multiLevelType w:val="hybridMultilevel"/>
    <w:tmpl w:val="9EAEF2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E91CA7"/>
    <w:multiLevelType w:val="hybridMultilevel"/>
    <w:tmpl w:val="E55A3A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D618B0"/>
    <w:multiLevelType w:val="hybridMultilevel"/>
    <w:tmpl w:val="1A72064E"/>
    <w:lvl w:ilvl="0" w:tplc="6602EA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A31DCB"/>
    <w:multiLevelType w:val="hybridMultilevel"/>
    <w:tmpl w:val="1AE8A76C"/>
    <w:lvl w:ilvl="0" w:tplc="04E8B0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EA438C"/>
    <w:multiLevelType w:val="hybridMultilevel"/>
    <w:tmpl w:val="2F588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E15BCD"/>
    <w:multiLevelType w:val="hybridMultilevel"/>
    <w:tmpl w:val="C5DC05CE"/>
    <w:lvl w:ilvl="0" w:tplc="DF2A00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BB7DF2"/>
    <w:multiLevelType w:val="hybridMultilevel"/>
    <w:tmpl w:val="148212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221D92"/>
    <w:multiLevelType w:val="hybridMultilevel"/>
    <w:tmpl w:val="68668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3256C3"/>
    <w:multiLevelType w:val="hybridMultilevel"/>
    <w:tmpl w:val="246CC006"/>
    <w:lvl w:ilvl="0" w:tplc="21505B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A05B67"/>
    <w:multiLevelType w:val="hybridMultilevel"/>
    <w:tmpl w:val="2B4C7E08"/>
    <w:lvl w:ilvl="0" w:tplc="D220AA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9E28BE"/>
    <w:multiLevelType w:val="hybridMultilevel"/>
    <w:tmpl w:val="15885830"/>
    <w:lvl w:ilvl="0" w:tplc="46DCCF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6678B8"/>
    <w:multiLevelType w:val="hybridMultilevel"/>
    <w:tmpl w:val="47DE84BA"/>
    <w:lvl w:ilvl="0" w:tplc="0596A1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C35C94"/>
    <w:multiLevelType w:val="hybridMultilevel"/>
    <w:tmpl w:val="DFE622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095E43"/>
    <w:multiLevelType w:val="hybridMultilevel"/>
    <w:tmpl w:val="1AA490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AF1176"/>
    <w:multiLevelType w:val="hybridMultilevel"/>
    <w:tmpl w:val="FBAE0A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20"/>
  </w:num>
  <w:num w:numId="5">
    <w:abstractNumId w:val="27"/>
  </w:num>
  <w:num w:numId="6">
    <w:abstractNumId w:val="7"/>
  </w:num>
  <w:num w:numId="7">
    <w:abstractNumId w:val="4"/>
  </w:num>
  <w:num w:numId="8">
    <w:abstractNumId w:val="17"/>
  </w:num>
  <w:num w:numId="9">
    <w:abstractNumId w:val="2"/>
  </w:num>
  <w:num w:numId="10">
    <w:abstractNumId w:val="11"/>
  </w:num>
  <w:num w:numId="11">
    <w:abstractNumId w:val="21"/>
  </w:num>
  <w:num w:numId="12">
    <w:abstractNumId w:val="13"/>
  </w:num>
  <w:num w:numId="13">
    <w:abstractNumId w:val="12"/>
  </w:num>
  <w:num w:numId="14">
    <w:abstractNumId w:val="6"/>
  </w:num>
  <w:num w:numId="15">
    <w:abstractNumId w:val="28"/>
  </w:num>
  <w:num w:numId="16">
    <w:abstractNumId w:val="18"/>
  </w:num>
  <w:num w:numId="17">
    <w:abstractNumId w:val="29"/>
  </w:num>
  <w:num w:numId="18">
    <w:abstractNumId w:val="26"/>
  </w:num>
  <w:num w:numId="19">
    <w:abstractNumId w:val="1"/>
  </w:num>
  <w:num w:numId="20">
    <w:abstractNumId w:val="3"/>
  </w:num>
  <w:num w:numId="21">
    <w:abstractNumId w:val="5"/>
  </w:num>
  <w:num w:numId="22">
    <w:abstractNumId w:val="10"/>
  </w:num>
  <w:num w:numId="23">
    <w:abstractNumId w:val="14"/>
  </w:num>
  <w:num w:numId="24">
    <w:abstractNumId w:val="24"/>
  </w:num>
  <w:num w:numId="25">
    <w:abstractNumId w:val="15"/>
  </w:num>
  <w:num w:numId="26">
    <w:abstractNumId w:val="23"/>
  </w:num>
  <w:num w:numId="27">
    <w:abstractNumId w:val="19"/>
  </w:num>
  <w:num w:numId="28">
    <w:abstractNumId w:val="25"/>
  </w:num>
  <w:num w:numId="29">
    <w:abstractNumId w:val="2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3E7"/>
    <w:rsid w:val="0016289C"/>
    <w:rsid w:val="00180BC8"/>
    <w:rsid w:val="002945CB"/>
    <w:rsid w:val="002E746B"/>
    <w:rsid w:val="00354A3E"/>
    <w:rsid w:val="004D7DED"/>
    <w:rsid w:val="004E2B42"/>
    <w:rsid w:val="00655127"/>
    <w:rsid w:val="00761519"/>
    <w:rsid w:val="00785151"/>
    <w:rsid w:val="007D63E7"/>
    <w:rsid w:val="00973610"/>
    <w:rsid w:val="009A66BF"/>
    <w:rsid w:val="00A34282"/>
    <w:rsid w:val="00BE1923"/>
    <w:rsid w:val="00C509F4"/>
    <w:rsid w:val="00DA7BF7"/>
    <w:rsid w:val="00E7277C"/>
    <w:rsid w:val="00F4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1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D63E7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D63E7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D63E7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D63E7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517</Words>
  <Characters>2953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10</cp:revision>
  <dcterms:created xsi:type="dcterms:W3CDTF">2012-01-09T15:32:00Z</dcterms:created>
  <dcterms:modified xsi:type="dcterms:W3CDTF">2002-01-03T08:49:00Z</dcterms:modified>
</cp:coreProperties>
</file>